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8A" w:rsidRPr="0063625A" w:rsidRDefault="004B1A8A" w:rsidP="00547A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3625A">
        <w:rPr>
          <w:rFonts w:ascii="Times New Roman" w:hAnsi="Times New Roman" w:cs="Times New Roman"/>
          <w:b/>
          <w:bCs/>
          <w:sz w:val="28"/>
          <w:szCs w:val="28"/>
          <w:lang w:val="en-GB"/>
        </w:rPr>
        <w:t>FIRST MEETING OF PARTICIPANTS IN COMENIUS PROJECT</w:t>
      </w:r>
    </w:p>
    <w:p w:rsidR="004B1A8A" w:rsidRPr="0063625A" w:rsidRDefault="004B1A8A" w:rsidP="00547A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3625A">
        <w:rPr>
          <w:rFonts w:ascii="Times New Roman" w:hAnsi="Times New Roman" w:cs="Times New Roman"/>
          <w:b/>
          <w:bCs/>
          <w:sz w:val="28"/>
          <w:szCs w:val="28"/>
          <w:lang w:val="en-GB"/>
        </w:rPr>
        <w:t>''THE CASTLES ON THE DANUBE – OUR LINKING HERITAGE''</w:t>
      </w:r>
    </w:p>
    <w:p w:rsidR="004B1A8A" w:rsidRPr="0063625A" w:rsidRDefault="004B1A8A" w:rsidP="00547A2E">
      <w:pPr>
        <w:jc w:val="center"/>
        <w:rPr>
          <w:rFonts w:ascii="Times New Roman" w:hAnsi="Times New Roman" w:cs="Times New Roman"/>
          <w:b/>
          <w:bCs/>
          <w:color w:val="943634"/>
          <w:sz w:val="28"/>
          <w:szCs w:val="28"/>
          <w:lang w:val="en-GB"/>
        </w:rPr>
      </w:pPr>
      <w:r w:rsidRPr="0063625A">
        <w:rPr>
          <w:rFonts w:ascii="Times New Roman" w:hAnsi="Times New Roman" w:cs="Times New Roman"/>
          <w:b/>
          <w:bCs/>
          <w:color w:val="943634"/>
          <w:sz w:val="28"/>
          <w:szCs w:val="28"/>
          <w:lang w:val="en-GB"/>
        </w:rPr>
        <w:t>Osijek, Croatia, 13 – 17 October 2013</w:t>
      </w:r>
    </w:p>
    <w:p w:rsidR="004B1A8A" w:rsidRPr="0063625A" w:rsidRDefault="004B1A8A" w:rsidP="00547A2E">
      <w:pPr>
        <w:jc w:val="center"/>
        <w:rPr>
          <w:rFonts w:ascii="Times New Roman" w:hAnsi="Times New Roman" w:cs="Times New Roman"/>
          <w:b/>
          <w:bCs/>
          <w:caps/>
          <w:color w:val="C0504D"/>
          <w:sz w:val="28"/>
          <w:szCs w:val="28"/>
          <w:lang w:val="en-GB"/>
        </w:rPr>
      </w:pPr>
      <w:r w:rsidRPr="0063625A">
        <w:rPr>
          <w:rFonts w:ascii="Times New Roman" w:hAnsi="Times New Roman" w:cs="Times New Roman"/>
          <w:b/>
          <w:bCs/>
          <w:caps/>
          <w:color w:val="C0504D"/>
          <w:sz w:val="28"/>
          <w:szCs w:val="28"/>
          <w:lang w:val="en-GB"/>
        </w:rPr>
        <w:t>Programme</w:t>
      </w:r>
    </w:p>
    <w:p w:rsidR="004B1A8A" w:rsidRPr="0063625A" w:rsidRDefault="004B1A8A" w:rsidP="00547A2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3625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Sunday, 13th October 2013</w:t>
      </w:r>
    </w:p>
    <w:p w:rsidR="004B1A8A" w:rsidRPr="0063625A" w:rsidRDefault="004B1A8A" w:rsidP="00547A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Arrivals of participants in Osijek and check in</w:t>
      </w:r>
    </w:p>
    <w:p w:rsidR="004B1A8A" w:rsidRPr="0063625A" w:rsidRDefault="004B1A8A" w:rsidP="00547A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Dinner at the hotel (individual choice)</w:t>
      </w:r>
    </w:p>
    <w:p w:rsidR="004B1A8A" w:rsidRPr="0063625A" w:rsidRDefault="004B1A8A" w:rsidP="00547A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Monday, 14th October 2013</w:t>
      </w:r>
    </w:p>
    <w:p w:rsidR="004B1A8A" w:rsidRPr="0063625A" w:rsidRDefault="004B1A8A" w:rsidP="00547A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8.00 – 9.00         Breakfast (at the hotel)</w:t>
      </w:r>
    </w:p>
    <w:p w:rsidR="004B1A8A" w:rsidRPr="0063625A" w:rsidRDefault="004B1A8A" w:rsidP="00547A2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 xml:space="preserve">9.30 – 12.30       Opening of the first meeting </w:t>
      </w:r>
    </w:p>
    <w:p w:rsidR="004B1A8A" w:rsidRPr="0063625A" w:rsidRDefault="004B1A8A" w:rsidP="00BA5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opening speech by Srećko Ivković, pri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63625A">
        <w:rPr>
          <w:rFonts w:ascii="Times New Roman" w:hAnsi="Times New Roman" w:cs="Times New Roman"/>
          <w:sz w:val="24"/>
          <w:szCs w:val="24"/>
          <w:lang w:val="en-GB"/>
        </w:rPr>
        <w:t xml:space="preserve">cipal </w:t>
      </w:r>
    </w:p>
    <w:p w:rsidR="004B1A8A" w:rsidRPr="0063625A" w:rsidRDefault="004B1A8A" w:rsidP="00BA5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opening speech by the representative of the City Council / Mayor</w:t>
      </w:r>
    </w:p>
    <w:p w:rsidR="004B1A8A" w:rsidRPr="0063625A" w:rsidRDefault="004B1A8A" w:rsidP="00BA5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welcome speech</w:t>
      </w:r>
      <w:r>
        <w:rPr>
          <w:rFonts w:ascii="Times New Roman" w:hAnsi="Times New Roman" w:cs="Times New Roman"/>
          <w:sz w:val="24"/>
          <w:szCs w:val="24"/>
          <w:lang w:val="en-GB"/>
        </w:rPr>
        <w:t>es</w:t>
      </w:r>
      <w:r w:rsidRPr="0063625A">
        <w:rPr>
          <w:rFonts w:ascii="Times New Roman" w:hAnsi="Times New Roman" w:cs="Times New Roman"/>
          <w:sz w:val="24"/>
          <w:szCs w:val="24"/>
          <w:lang w:val="en-GB"/>
        </w:rPr>
        <w:t xml:space="preserve"> by Irina Savova and Jasenka Vajdić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Power point presentations (presentations about your schools and hometowns)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Plenary Session</w:t>
      </w:r>
      <w:r w:rsidRPr="0063625A">
        <w:rPr>
          <w:rFonts w:ascii="Times New Roman" w:hAnsi="Times New Roman" w:cs="Times New Roman"/>
          <w:sz w:val="24"/>
          <w:szCs w:val="24"/>
          <w:lang w:val="en-GB"/>
        </w:rPr>
        <w:t>: discussing about the project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12.30 – 13.00      Short break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13.00 – 14.00      Lunch (at the hotel)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14.00 – 17.00      Guided tour of Osijek</w:t>
      </w:r>
    </w:p>
    <w:p w:rsidR="004B1A8A" w:rsidRPr="0063625A" w:rsidRDefault="004B1A8A" w:rsidP="00BA51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17.30 – 21.00      Visit to Primary School Tin Ujević</w:t>
      </w:r>
    </w:p>
    <w:p w:rsidR="004B1A8A" w:rsidRPr="0063625A" w:rsidRDefault="004B1A8A" w:rsidP="00600F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welcome speech</w:t>
      </w:r>
    </w:p>
    <w:p w:rsidR="004B1A8A" w:rsidRPr="0063625A" w:rsidRDefault="004B1A8A" w:rsidP="00600F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short programme organized by pupils and their teachers</w:t>
      </w:r>
    </w:p>
    <w:p w:rsidR="004B1A8A" w:rsidRPr="0063625A" w:rsidRDefault="004B1A8A" w:rsidP="00547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tour around the school</w:t>
      </w:r>
    </w:p>
    <w:p w:rsidR="004B1A8A" w:rsidRPr="0063625A" w:rsidRDefault="004B1A8A" w:rsidP="00547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welcome dinner</w:t>
      </w:r>
    </w:p>
    <w:p w:rsidR="004B1A8A" w:rsidRPr="0063625A" w:rsidRDefault="004B1A8A" w:rsidP="00C5541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Return to the hotel</w:t>
      </w:r>
    </w:p>
    <w:p w:rsidR="004B1A8A" w:rsidRPr="0063625A" w:rsidRDefault="004B1A8A" w:rsidP="00C5541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3625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Tuesday, 15th October 2013</w:t>
      </w:r>
    </w:p>
    <w:p w:rsidR="004B1A8A" w:rsidRPr="0063625A" w:rsidRDefault="004B1A8A" w:rsidP="00493E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8.00 – 9.00         Breakfast (at the hotel)</w:t>
      </w:r>
    </w:p>
    <w:p w:rsidR="004B1A8A" w:rsidRPr="0063625A" w:rsidRDefault="004B1A8A" w:rsidP="00493E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9.30 – 12.30       Plenary Session</w:t>
      </w:r>
    </w:p>
    <w:p w:rsidR="004B1A8A" w:rsidRPr="0063625A" w:rsidRDefault="004B1A8A" w:rsidP="006362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discussing about the project, explaining tasks and activities,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etc.</w:t>
      </w:r>
    </w:p>
    <w:p w:rsidR="004B1A8A" w:rsidRPr="0063625A" w:rsidRDefault="004B1A8A" w:rsidP="0063625A">
      <w:pPr>
        <w:pStyle w:val="ListParagraph"/>
        <w:ind w:left="2460"/>
        <w:rPr>
          <w:rFonts w:ascii="Times New Roman" w:hAnsi="Times New Roman" w:cs="Times New Roman"/>
          <w:sz w:val="24"/>
          <w:szCs w:val="24"/>
          <w:lang w:val="en-GB"/>
        </w:rPr>
      </w:pPr>
    </w:p>
    <w:p w:rsidR="004B1A8A" w:rsidRPr="0063625A" w:rsidRDefault="004B1A8A" w:rsidP="00493E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12.30 – 13.00      Short break</w:t>
      </w:r>
    </w:p>
    <w:p w:rsidR="004B1A8A" w:rsidRPr="0063625A" w:rsidRDefault="004B1A8A" w:rsidP="00493E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13.00 – 14.00      Lunch (at the hotel)</w:t>
      </w:r>
    </w:p>
    <w:p w:rsidR="004B1A8A" w:rsidRDefault="004B1A8A" w:rsidP="00493E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3625A">
        <w:rPr>
          <w:rFonts w:ascii="Times New Roman" w:hAnsi="Times New Roman" w:cs="Times New Roman"/>
          <w:sz w:val="24"/>
          <w:szCs w:val="24"/>
          <w:lang w:val="en-GB"/>
        </w:rPr>
        <w:t>14.00 – 17.</w:t>
      </w:r>
      <w:r>
        <w:rPr>
          <w:rFonts w:ascii="Times New Roman" w:hAnsi="Times New Roman" w:cs="Times New Roman"/>
          <w:sz w:val="24"/>
          <w:szCs w:val="24"/>
          <w:lang w:val="en-GB"/>
        </w:rPr>
        <w:t>00      Guided visit to Nature Park Kopački rit</w:t>
      </w:r>
    </w:p>
    <w:p w:rsidR="004B1A8A" w:rsidRDefault="004B1A8A" w:rsidP="00200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presentation of the Park</w:t>
      </w:r>
    </w:p>
    <w:p w:rsidR="004B1A8A" w:rsidRDefault="004B1A8A" w:rsidP="00200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boat ride</w:t>
      </w:r>
    </w:p>
    <w:p w:rsidR="004B1A8A" w:rsidRDefault="004B1A8A" w:rsidP="00200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visit to Tikveš Castle Complex</w:t>
      </w:r>
    </w:p>
    <w:p w:rsidR="004B1A8A" w:rsidRDefault="004B1A8A" w:rsidP="0020038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17.00                   Visit to Karanac , a small village in Baranja </w:t>
      </w:r>
    </w:p>
    <w:p w:rsidR="004B1A8A" w:rsidRDefault="004B1A8A" w:rsidP="0020038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18. 00 – 20.00     Dinner at the restaurant ‘Baranjska kuća’ in Karanac</w:t>
      </w:r>
    </w:p>
    <w:p w:rsidR="004B1A8A" w:rsidRDefault="004B1A8A" w:rsidP="0020038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21.00                   Return to Osijek</w:t>
      </w:r>
    </w:p>
    <w:p w:rsidR="004B1A8A" w:rsidRDefault="004B1A8A" w:rsidP="0020038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Wednesday, 16</w:t>
      </w:r>
      <w:r w:rsidRPr="00BE7BE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October 2013</w:t>
      </w:r>
    </w:p>
    <w:p w:rsidR="004B1A8A" w:rsidRDefault="004B1A8A" w:rsidP="00BE7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9.00         Breakfast (at the hotel)</w:t>
      </w:r>
    </w:p>
    <w:p w:rsidR="004B1A8A" w:rsidRPr="00BE7BE6" w:rsidRDefault="004B1A8A" w:rsidP="00BE7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– 12.30       Plenary Session</w:t>
      </w:r>
    </w:p>
    <w:p w:rsidR="004B1A8A" w:rsidRDefault="004B1A8A" w:rsidP="00BE7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13.00      Short break</w:t>
      </w:r>
    </w:p>
    <w:p w:rsidR="004B1A8A" w:rsidRDefault="004B1A8A" w:rsidP="00BE7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14.00      Lunch (at the hotel)</w:t>
      </w:r>
    </w:p>
    <w:p w:rsidR="004B1A8A" w:rsidRDefault="004B1A8A" w:rsidP="00161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17.00      Visit to Erdut, a small village on the Danube</w:t>
      </w:r>
    </w:p>
    <w:p w:rsidR="004B1A8A" w:rsidRDefault="004B1A8A" w:rsidP="00161EDE">
      <w:pPr>
        <w:pStyle w:val="ListParagraph"/>
        <w:numPr>
          <w:ilvl w:val="0"/>
          <w:numId w:val="5"/>
        </w:numPr>
        <w:ind w:left="255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 to Erdut Castle / Tower (15th century) and the castle Adamović-Cseh (19th) century</w:t>
      </w:r>
    </w:p>
    <w:p w:rsidR="004B1A8A" w:rsidRDefault="004B1A8A" w:rsidP="007E5C9F">
      <w:pPr>
        <w:pStyle w:val="ListParagraph"/>
        <w:numPr>
          <w:ilvl w:val="0"/>
          <w:numId w:val="5"/>
        </w:numPr>
        <w:ind w:left="255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 to Erdut Winery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 – 20.00      Dinner in Erdut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20.45                   Return to Osijek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Thursday, 17th October 2013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Departure of participants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CONTACTS (during your stay in Osijek): </w:t>
      </w:r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Mirjana Jerković          ++385981770961</w:t>
      </w:r>
      <w:bookmarkStart w:id="0" w:name="_GoBack"/>
      <w:bookmarkEnd w:id="0"/>
    </w:p>
    <w:p w:rsidR="004B1A8A" w:rsidRDefault="004B1A8A" w:rsidP="007E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Kovač                 ++385955830500</w:t>
      </w:r>
    </w:p>
    <w:p w:rsidR="004B1A8A" w:rsidRPr="00920EF1" w:rsidRDefault="004B1A8A" w:rsidP="00C55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Jasenka Vajdić             ++385997059814</w:t>
      </w:r>
    </w:p>
    <w:sectPr w:rsidR="004B1A8A" w:rsidRPr="00920EF1" w:rsidSect="00920EF1">
      <w:headerReference w:type="default" r:id="rId7"/>
      <w:footerReference w:type="default" r:id="rId8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8A" w:rsidRDefault="004B1A8A" w:rsidP="00547A2E">
      <w:pPr>
        <w:spacing w:after="0" w:line="240" w:lineRule="auto"/>
      </w:pPr>
      <w:r>
        <w:separator/>
      </w:r>
    </w:p>
  </w:endnote>
  <w:endnote w:type="continuationSeparator" w:id="0">
    <w:p w:rsidR="004B1A8A" w:rsidRDefault="004B1A8A" w:rsidP="0054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8A" w:rsidRDefault="004B1A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8A" w:rsidRDefault="004B1A8A" w:rsidP="00547A2E">
      <w:pPr>
        <w:spacing w:after="0" w:line="240" w:lineRule="auto"/>
      </w:pPr>
      <w:r>
        <w:separator/>
      </w:r>
    </w:p>
  </w:footnote>
  <w:footnote w:type="continuationSeparator" w:id="0">
    <w:p w:rsidR="004B1A8A" w:rsidRDefault="004B1A8A" w:rsidP="0054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8A" w:rsidRDefault="004B1A8A">
    <w:pPr>
      <w:pStyle w:val="Header"/>
    </w:pPr>
    <w:r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9195" o:spid="_x0000_s2049" type="#_x0000_t75" style="position:absolute;margin-left:0;margin-top:0;width:768pt;height:1153.5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91C"/>
    <w:multiLevelType w:val="hybridMultilevel"/>
    <w:tmpl w:val="E284A678"/>
    <w:lvl w:ilvl="0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9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340" w:hanging="360"/>
      </w:pPr>
      <w:rPr>
        <w:rFonts w:ascii="Wingdings" w:hAnsi="Wingdings" w:cs="Wingdings" w:hint="default"/>
      </w:rPr>
    </w:lvl>
  </w:abstractNum>
  <w:abstractNum w:abstractNumId="1">
    <w:nsid w:val="0B795D1C"/>
    <w:multiLevelType w:val="hybridMultilevel"/>
    <w:tmpl w:val="71D6A8A8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">
    <w:nsid w:val="497425A6"/>
    <w:multiLevelType w:val="hybridMultilevel"/>
    <w:tmpl w:val="580889AE"/>
    <w:lvl w:ilvl="0" w:tplc="041A0001">
      <w:start w:val="1"/>
      <w:numFmt w:val="bullet"/>
      <w:lvlText w:val=""/>
      <w:lvlJc w:val="left"/>
      <w:pPr>
        <w:ind w:left="24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6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7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20" w:hanging="360"/>
      </w:pPr>
      <w:rPr>
        <w:rFonts w:ascii="Wingdings" w:hAnsi="Wingdings" w:cs="Wingdings" w:hint="default"/>
      </w:rPr>
    </w:lvl>
  </w:abstractNum>
  <w:abstractNum w:abstractNumId="3">
    <w:nsid w:val="61E31787"/>
    <w:multiLevelType w:val="hybridMultilevel"/>
    <w:tmpl w:val="986AC61C"/>
    <w:lvl w:ilvl="0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4">
    <w:nsid w:val="6C4308CE"/>
    <w:multiLevelType w:val="hybridMultilevel"/>
    <w:tmpl w:val="0BA89816"/>
    <w:lvl w:ilvl="0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5">
    <w:nsid w:val="7CF34F15"/>
    <w:multiLevelType w:val="hybridMultilevel"/>
    <w:tmpl w:val="3216DFA6"/>
    <w:lvl w:ilvl="0" w:tplc="041A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8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5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7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1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A2E"/>
    <w:rsid w:val="001354BC"/>
    <w:rsid w:val="00161EDE"/>
    <w:rsid w:val="0020038F"/>
    <w:rsid w:val="00493EEC"/>
    <w:rsid w:val="004B1A8A"/>
    <w:rsid w:val="004F6698"/>
    <w:rsid w:val="00507085"/>
    <w:rsid w:val="00547A2E"/>
    <w:rsid w:val="005F2132"/>
    <w:rsid w:val="00600F78"/>
    <w:rsid w:val="0063625A"/>
    <w:rsid w:val="006F1BE1"/>
    <w:rsid w:val="00755860"/>
    <w:rsid w:val="007E5C9F"/>
    <w:rsid w:val="00802202"/>
    <w:rsid w:val="00920EF1"/>
    <w:rsid w:val="009F7ED3"/>
    <w:rsid w:val="00AC781B"/>
    <w:rsid w:val="00BA5139"/>
    <w:rsid w:val="00BE7BE6"/>
    <w:rsid w:val="00BF0B4F"/>
    <w:rsid w:val="00C05B7A"/>
    <w:rsid w:val="00C16E71"/>
    <w:rsid w:val="00C55419"/>
    <w:rsid w:val="00C96464"/>
    <w:rsid w:val="00C96F92"/>
    <w:rsid w:val="00D454D2"/>
    <w:rsid w:val="00DA2FF3"/>
    <w:rsid w:val="00DC630E"/>
    <w:rsid w:val="00F8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92"/>
    <w:pPr>
      <w:spacing w:after="200" w:line="276" w:lineRule="auto"/>
    </w:pPr>
    <w:rPr>
      <w:rFonts w:cs="Calibri"/>
      <w:lang w:val="hr-H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A2E"/>
  </w:style>
  <w:style w:type="paragraph" w:styleId="Footer">
    <w:name w:val="footer"/>
    <w:basedOn w:val="Normal"/>
    <w:link w:val="FooterChar"/>
    <w:uiPriority w:val="99"/>
    <w:rsid w:val="00547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A2E"/>
  </w:style>
  <w:style w:type="paragraph" w:styleId="ListParagraph">
    <w:name w:val="List Paragraph"/>
    <w:basedOn w:val="Normal"/>
    <w:uiPriority w:val="99"/>
    <w:qFormat/>
    <w:rsid w:val="00BA51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328</Words>
  <Characters>1904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MEETING OF PARTICIPANTS IN COMENIUS PROJECT</dc:title>
  <dc:subject/>
  <dc:creator>Vajdic</dc:creator>
  <cp:keywords/>
  <dc:description/>
  <cp:lastModifiedBy>ELIDA</cp:lastModifiedBy>
  <cp:revision>2</cp:revision>
  <dcterms:created xsi:type="dcterms:W3CDTF">2014-06-20T17:09:00Z</dcterms:created>
  <dcterms:modified xsi:type="dcterms:W3CDTF">2014-06-20T17:09:00Z</dcterms:modified>
</cp:coreProperties>
</file>